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B8E4" w14:textId="5DC3EF8E" w:rsidR="00E9066B" w:rsidRDefault="00E9066B" w:rsidP="00F7209D">
      <w:pPr>
        <w:pStyle w:val="Heading1"/>
      </w:pPr>
      <w:r>
        <w:t>P</w:t>
      </w:r>
      <w:r w:rsidR="00281C62">
        <w:t>ATHWAYS TO CARE</w:t>
      </w:r>
      <w:r w:rsidR="00A642E1" w:rsidRPr="00F7209D">
        <w:t xml:space="preserve"> </w:t>
      </w:r>
    </w:p>
    <w:p w14:paraId="7453926B" w14:textId="77777777" w:rsidR="00F13DC4" w:rsidRDefault="00F13DC4" w:rsidP="00F7209D">
      <w:pPr>
        <w:pStyle w:val="Heading2"/>
      </w:pPr>
    </w:p>
    <w:p w14:paraId="5883F9C0" w14:textId="77777777" w:rsidR="00F13DC4" w:rsidRDefault="00083E2C" w:rsidP="00F7209D">
      <w:pPr>
        <w:pStyle w:val="Heading2"/>
      </w:pPr>
      <w:r w:rsidRPr="00F7209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C877ECC" wp14:editId="4E5995AF">
                <wp:simplePos x="0" y="0"/>
                <wp:positionH relativeFrom="margin">
                  <wp:posOffset>-83820</wp:posOffset>
                </wp:positionH>
                <wp:positionV relativeFrom="page">
                  <wp:posOffset>5781675</wp:posOffset>
                </wp:positionV>
                <wp:extent cx="2634615" cy="1885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84797" w14:textId="46205A80" w:rsidR="00A642E1" w:rsidRPr="00494C2E" w:rsidRDefault="00A642E1" w:rsidP="00494C2E">
                            <w:pPr>
                              <w:pStyle w:val="NoSpacing"/>
                            </w:pPr>
                            <w:r w:rsidRPr="00494C2E">
                              <w:rPr>
                                <w:rStyle w:val="TextBoxTitleChar"/>
                              </w:rPr>
                              <w:t>Date</w:t>
                            </w:r>
                            <w:r w:rsidRPr="00494C2E">
                              <w:t xml:space="preserve"> </w:t>
                            </w:r>
                            <w:r w:rsidR="005C708E">
                              <w:t>16/7</w:t>
                            </w:r>
                            <w:r w:rsidR="001341DA">
                              <w:t>/2022</w:t>
                            </w:r>
                          </w:p>
                          <w:p w14:paraId="16EF3D9B" w14:textId="0A3E71E2" w:rsidR="00A642E1" w:rsidRPr="00494C2E" w:rsidRDefault="00A642E1" w:rsidP="00494C2E">
                            <w:pPr>
                              <w:pStyle w:val="NoSpacing"/>
                            </w:pPr>
                            <w:r w:rsidRPr="00494C2E">
                              <w:rPr>
                                <w:rStyle w:val="TextBoxTitleChar"/>
                              </w:rPr>
                              <w:t>Time</w:t>
                            </w:r>
                            <w:r w:rsidRPr="00494C2E">
                              <w:t xml:space="preserve"> </w:t>
                            </w:r>
                            <w:r w:rsidR="005C708E">
                              <w:t>1pm</w:t>
                            </w:r>
                            <w:r w:rsidR="00BE556C" w:rsidRPr="00494C2E">
                              <w:t xml:space="preserve"> – </w:t>
                            </w:r>
                            <w:r w:rsidR="005C708E">
                              <w:t>4</w:t>
                            </w:r>
                            <w:r w:rsidR="001341DA">
                              <w:t>.</w:t>
                            </w:r>
                            <w:r w:rsidR="00BE556C" w:rsidRPr="00494C2E">
                              <w:t>00pm</w:t>
                            </w:r>
                          </w:p>
                          <w:p w14:paraId="72400370" w14:textId="08FBBD5A" w:rsidR="00A642E1" w:rsidRPr="00494C2E" w:rsidRDefault="00A642E1" w:rsidP="001341DA">
                            <w:pPr>
                              <w:pStyle w:val="NoSpacing"/>
                            </w:pPr>
                            <w:r w:rsidRPr="00494C2E">
                              <w:rPr>
                                <w:rStyle w:val="TextBoxTitleChar"/>
                              </w:rPr>
                              <w:t>Venue</w:t>
                            </w:r>
                            <w:r w:rsidRPr="00494C2E">
                              <w:t xml:space="preserve"> </w:t>
                            </w:r>
                            <w:r w:rsidR="005C708E">
                              <w:t>140 Anne Street</w:t>
                            </w:r>
                            <w:r w:rsidR="002E4687">
                              <w:t xml:space="preserve"> </w:t>
                            </w:r>
                            <w:r w:rsidR="00CE4B16">
                              <w:t>(Pius Hall)</w:t>
                            </w:r>
                          </w:p>
                          <w:p w14:paraId="5BE414DB" w14:textId="77777777" w:rsidR="001341DA" w:rsidRDefault="00A642E1" w:rsidP="00494C2E">
                            <w:pPr>
                              <w:pStyle w:val="NoSpacing"/>
                            </w:pPr>
                            <w:r w:rsidRPr="00494C2E">
                              <w:rPr>
                                <w:rStyle w:val="TextBoxTitleChar"/>
                              </w:rPr>
                              <w:t>Facilitator</w:t>
                            </w:r>
                            <w:r w:rsidRPr="00494C2E">
                              <w:t xml:space="preserve"> </w:t>
                            </w:r>
                            <w:r w:rsidR="001341DA">
                              <w:t>STANDBY</w:t>
                            </w:r>
                          </w:p>
                          <w:p w14:paraId="121ED71E" w14:textId="6CAE4A8B" w:rsidR="00A642E1" w:rsidRPr="00494C2E" w:rsidRDefault="00A642E1" w:rsidP="00494C2E">
                            <w:pPr>
                              <w:pStyle w:val="NoSpacing"/>
                            </w:pPr>
                            <w:r w:rsidRPr="00494C2E">
                              <w:rPr>
                                <w:rStyle w:val="TextBoxTitleChar"/>
                              </w:rPr>
                              <w:t>RSVP</w:t>
                            </w:r>
                            <w:r w:rsidRPr="00494C2E">
                              <w:t xml:space="preserve"> </w:t>
                            </w:r>
                            <w:r w:rsidR="00B97D84">
                              <w:t>14/7</w:t>
                            </w:r>
                            <w:r w:rsidR="00F17E18">
                              <w:t>//22</w:t>
                            </w:r>
                          </w:p>
                          <w:p w14:paraId="442F42A9" w14:textId="1D57D7D8" w:rsidR="00A642E1" w:rsidRPr="00494C2E" w:rsidRDefault="00A642E1" w:rsidP="00494C2E">
                            <w:pPr>
                              <w:pStyle w:val="NoSpacing"/>
                            </w:pPr>
                            <w:r w:rsidRPr="00494C2E">
                              <w:rPr>
                                <w:rStyle w:val="TextBoxTitleChar"/>
                              </w:rPr>
                              <w:t>E</w:t>
                            </w:r>
                            <w:r w:rsidR="00F17E18">
                              <w:t>: elinor.anderson@socialfutures.org.au</w:t>
                            </w:r>
                          </w:p>
                          <w:p w14:paraId="35091295" w14:textId="0F71FEFC" w:rsidR="00F15169" w:rsidRPr="00494C2E" w:rsidRDefault="00A642E1" w:rsidP="00494C2E">
                            <w:pPr>
                              <w:pStyle w:val="NoSpacing"/>
                            </w:pPr>
                            <w:r w:rsidRPr="00494C2E">
                              <w:rPr>
                                <w:rStyle w:val="TextBoxTitleChar"/>
                              </w:rPr>
                              <w:t>T</w:t>
                            </w:r>
                            <w:r w:rsidRPr="00494C2E">
                              <w:t xml:space="preserve"> </w:t>
                            </w:r>
                            <w:r w:rsidR="00F15169">
                              <w:t>0458929398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77E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6pt;margin-top:455.25pt;width:207.45pt;height:14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" filled="f" stroked="f" strokeweight=".5pt">
                <v:textbox>
                  <w:txbxContent>
                    <w:p w14:paraId="53484797" w14:textId="46205A80" w:rsidR="00A642E1" w:rsidRPr="00494C2E" w:rsidRDefault="00A642E1" w:rsidP="00494C2E">
                      <w:pPr>
                        <w:pStyle w:val="NoSpacing"/>
                      </w:pPr>
                      <w:r w:rsidRPr="00494C2E">
                        <w:rPr>
                          <w:rStyle w:val="TextBoxTitleChar"/>
                        </w:rPr>
                        <w:t>Date</w:t>
                      </w:r>
                      <w:r w:rsidRPr="00494C2E">
                        <w:t xml:space="preserve"> </w:t>
                      </w:r>
                      <w:r w:rsidR="005C708E">
                        <w:t>16/7</w:t>
                      </w:r>
                      <w:r w:rsidR="001341DA">
                        <w:t>/2022</w:t>
                      </w:r>
                    </w:p>
                    <w:p w14:paraId="16EF3D9B" w14:textId="0A3E71E2" w:rsidR="00A642E1" w:rsidRPr="00494C2E" w:rsidRDefault="00A642E1" w:rsidP="00494C2E">
                      <w:pPr>
                        <w:pStyle w:val="NoSpacing"/>
                      </w:pPr>
                      <w:r w:rsidRPr="00494C2E">
                        <w:rPr>
                          <w:rStyle w:val="TextBoxTitleChar"/>
                        </w:rPr>
                        <w:t>Time</w:t>
                      </w:r>
                      <w:r w:rsidRPr="00494C2E">
                        <w:t xml:space="preserve"> </w:t>
                      </w:r>
                      <w:r w:rsidR="005C708E">
                        <w:t>1pm</w:t>
                      </w:r>
                      <w:r w:rsidR="00BE556C" w:rsidRPr="00494C2E">
                        <w:t xml:space="preserve"> – </w:t>
                      </w:r>
                      <w:r w:rsidR="005C708E">
                        <w:t>4</w:t>
                      </w:r>
                      <w:r w:rsidR="001341DA">
                        <w:t>.</w:t>
                      </w:r>
                      <w:r w:rsidR="00BE556C" w:rsidRPr="00494C2E">
                        <w:t>00pm</w:t>
                      </w:r>
                    </w:p>
                    <w:p w14:paraId="72400370" w14:textId="08FBBD5A" w:rsidR="00A642E1" w:rsidRPr="00494C2E" w:rsidRDefault="00A642E1" w:rsidP="001341DA">
                      <w:pPr>
                        <w:pStyle w:val="NoSpacing"/>
                      </w:pPr>
                      <w:r w:rsidRPr="00494C2E">
                        <w:rPr>
                          <w:rStyle w:val="TextBoxTitleChar"/>
                        </w:rPr>
                        <w:t>Venue</w:t>
                      </w:r>
                      <w:r w:rsidRPr="00494C2E">
                        <w:t xml:space="preserve"> </w:t>
                      </w:r>
                      <w:r w:rsidR="005C708E">
                        <w:t>140 Anne Street</w:t>
                      </w:r>
                      <w:r w:rsidR="002E4687">
                        <w:t xml:space="preserve"> </w:t>
                      </w:r>
                      <w:r w:rsidR="00CE4B16">
                        <w:t>(Pius Hall)</w:t>
                      </w:r>
                    </w:p>
                    <w:p w14:paraId="5BE414DB" w14:textId="77777777" w:rsidR="001341DA" w:rsidRDefault="00A642E1" w:rsidP="00494C2E">
                      <w:pPr>
                        <w:pStyle w:val="NoSpacing"/>
                      </w:pPr>
                      <w:r w:rsidRPr="00494C2E">
                        <w:rPr>
                          <w:rStyle w:val="TextBoxTitleChar"/>
                        </w:rPr>
                        <w:t>Facilitator</w:t>
                      </w:r>
                      <w:r w:rsidRPr="00494C2E">
                        <w:t xml:space="preserve"> </w:t>
                      </w:r>
                      <w:r w:rsidR="001341DA">
                        <w:t>STANDBY</w:t>
                      </w:r>
                    </w:p>
                    <w:p w14:paraId="121ED71E" w14:textId="6CAE4A8B" w:rsidR="00A642E1" w:rsidRPr="00494C2E" w:rsidRDefault="00A642E1" w:rsidP="00494C2E">
                      <w:pPr>
                        <w:pStyle w:val="NoSpacing"/>
                      </w:pPr>
                      <w:r w:rsidRPr="00494C2E">
                        <w:rPr>
                          <w:rStyle w:val="TextBoxTitleChar"/>
                        </w:rPr>
                        <w:t>RSVP</w:t>
                      </w:r>
                      <w:r w:rsidRPr="00494C2E">
                        <w:t xml:space="preserve"> </w:t>
                      </w:r>
                      <w:r w:rsidR="00B97D84">
                        <w:t>14/7</w:t>
                      </w:r>
                      <w:r w:rsidR="00F17E18">
                        <w:t>//22</w:t>
                      </w:r>
                    </w:p>
                    <w:p w14:paraId="442F42A9" w14:textId="1D57D7D8" w:rsidR="00A642E1" w:rsidRPr="00494C2E" w:rsidRDefault="00A642E1" w:rsidP="00494C2E">
                      <w:pPr>
                        <w:pStyle w:val="NoSpacing"/>
                      </w:pPr>
                      <w:r w:rsidRPr="00494C2E">
                        <w:rPr>
                          <w:rStyle w:val="TextBoxTitleChar"/>
                        </w:rPr>
                        <w:t>E</w:t>
                      </w:r>
                      <w:r w:rsidR="00F17E18">
                        <w:t>: elinor.anderson@socialfutures.org.au</w:t>
                      </w:r>
                    </w:p>
                    <w:p w14:paraId="35091295" w14:textId="0F71FEFC" w:rsidR="00F15169" w:rsidRPr="00494C2E" w:rsidRDefault="00A642E1" w:rsidP="00494C2E">
                      <w:pPr>
                        <w:pStyle w:val="NoSpacing"/>
                      </w:pPr>
                      <w:r w:rsidRPr="00494C2E">
                        <w:rPr>
                          <w:rStyle w:val="TextBoxTitleChar"/>
                        </w:rPr>
                        <w:t>T</w:t>
                      </w:r>
                      <w:r w:rsidRPr="00494C2E">
                        <w:t xml:space="preserve"> </w:t>
                      </w:r>
                      <w:r w:rsidR="00F15169">
                        <w:t>0458929398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E556C" w:rsidRPr="00F7209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47DD1B84" wp14:editId="7A0B1AAB">
                <wp:simplePos x="0" y="0"/>
                <wp:positionH relativeFrom="column">
                  <wp:posOffset>-160020</wp:posOffset>
                </wp:positionH>
                <wp:positionV relativeFrom="page">
                  <wp:posOffset>3181350</wp:posOffset>
                </wp:positionV>
                <wp:extent cx="2390140" cy="2571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E1749" w14:textId="74456BB4" w:rsidR="004C13EA" w:rsidRDefault="004C13EA" w:rsidP="003D23E1">
                            <w:r>
                              <w:t xml:space="preserve">Please Join us for a </w:t>
                            </w:r>
                            <w:r w:rsidR="00740012">
                              <w:t>f</w:t>
                            </w:r>
                            <w:r>
                              <w:t xml:space="preserve">ree workshop </w:t>
                            </w:r>
                            <w:r w:rsidR="00791022">
                              <w:t>for community organisations.</w:t>
                            </w:r>
                          </w:p>
                          <w:p w14:paraId="6B0FA852" w14:textId="0DA572EF" w:rsidR="00C62CDA" w:rsidRDefault="00791022" w:rsidP="00791022">
                            <w:pPr>
                              <w:pStyle w:val="BodyText"/>
                            </w:pPr>
                            <w:r w:rsidRPr="00791022">
                              <w:t>This workshop is for people working within community agencies and aims to engage organisations to participate in a planned approach within their community to support those bereaved or impacted by suicide</w:t>
                            </w:r>
                            <w:r w:rsidR="00C62CDA" w:rsidRPr="00C62CDA">
                              <w:t>.</w:t>
                            </w:r>
                          </w:p>
                          <w:p w14:paraId="331BE615" w14:textId="562FA276" w:rsidR="00B97D84" w:rsidRPr="00C62CDA" w:rsidRDefault="00B97D84" w:rsidP="00791022">
                            <w:pPr>
                              <w:pStyle w:val="BodyText"/>
                            </w:pPr>
                            <w:r>
                              <w:t xml:space="preserve">Learn about the impacts of Greif and how to best support a grieving person. </w:t>
                            </w:r>
                          </w:p>
                          <w:p w14:paraId="11D57A9B" w14:textId="1D8DCDDC" w:rsidR="00A642E1" w:rsidRPr="00F7209D" w:rsidRDefault="00A642E1" w:rsidP="00F72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1B84" id="Text Box 3" o:spid="_x0000_s1027" type="#_x0000_t202" style="position:absolute;margin-left:-12.6pt;margin-top:250.5pt;width:188.2pt;height:20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l8LgIAAFwEAAAOAAAAZHJzL2Uyb0RvYy54bWysVEtv2zAMvg/YfxB0XxynS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" fillcolor="white [3201]" stroked="f" strokeweight=".5pt">
                <v:textbox>
                  <w:txbxContent>
                    <w:p w14:paraId="043E1749" w14:textId="74456BB4" w:rsidR="004C13EA" w:rsidRDefault="004C13EA" w:rsidP="003D23E1">
                      <w:r>
                        <w:t xml:space="preserve">Please Join us for a </w:t>
                      </w:r>
                      <w:r w:rsidR="00740012">
                        <w:t>f</w:t>
                      </w:r>
                      <w:r>
                        <w:t xml:space="preserve">ree workshop </w:t>
                      </w:r>
                      <w:r w:rsidR="00791022">
                        <w:t>for community organisations.</w:t>
                      </w:r>
                    </w:p>
                    <w:p w14:paraId="6B0FA852" w14:textId="0DA572EF" w:rsidR="00C62CDA" w:rsidRDefault="00791022" w:rsidP="00791022">
                      <w:pPr>
                        <w:pStyle w:val="BodyText"/>
                      </w:pPr>
                      <w:r w:rsidRPr="00791022">
                        <w:t>This workshop is for people working within community agencies and aims to engage organisations to participate in a planned approach within their community to support those bereaved or impacted by suicide</w:t>
                      </w:r>
                      <w:r w:rsidR="00C62CDA" w:rsidRPr="00C62CDA">
                        <w:t>.</w:t>
                      </w:r>
                    </w:p>
                    <w:p w14:paraId="331BE615" w14:textId="562FA276" w:rsidR="00B97D84" w:rsidRPr="00C62CDA" w:rsidRDefault="00B97D84" w:rsidP="00791022">
                      <w:pPr>
                        <w:pStyle w:val="BodyText"/>
                      </w:pPr>
                      <w:r>
                        <w:t xml:space="preserve">Learn about the impacts of Greif and how to best support a grieving person. </w:t>
                      </w:r>
                    </w:p>
                    <w:p w14:paraId="11D57A9B" w14:textId="1D8DCDDC" w:rsidR="00A642E1" w:rsidRPr="00F7209D" w:rsidRDefault="00A642E1" w:rsidP="00F7209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13DC4">
        <w:t>Moree Pius X Hall</w:t>
      </w:r>
    </w:p>
    <w:p w14:paraId="5D35AC2E" w14:textId="77777777" w:rsidR="00F13DC4" w:rsidRDefault="00F13DC4" w:rsidP="00F7209D">
      <w:pPr>
        <w:pStyle w:val="Heading2"/>
      </w:pPr>
    </w:p>
    <w:p w14:paraId="4D980382" w14:textId="5A111A95" w:rsidR="00A642E1" w:rsidRDefault="004C13EA" w:rsidP="00F7209D">
      <w:pPr>
        <w:pStyle w:val="Heading2"/>
      </w:pPr>
      <w:r>
        <w:t>June</w:t>
      </w:r>
      <w:r w:rsidR="00106673">
        <w:t xml:space="preserve"> 16th</w:t>
      </w:r>
      <w:r>
        <w:t xml:space="preserve"> </w:t>
      </w:r>
      <w:r w:rsidR="00106673">
        <w:t>1pm - 4pm (afternoon Tea provided)</w:t>
      </w:r>
    </w:p>
    <w:p w14:paraId="49EAECE8" w14:textId="65103289" w:rsidR="00F7209D" w:rsidRPr="00F7209D" w:rsidRDefault="00D31C73" w:rsidP="00F7209D">
      <w:r>
        <w:rPr>
          <w:noProof/>
        </w:rPr>
        <w:drawing>
          <wp:anchor distT="0" distB="0" distL="114300" distR="114300" simplePos="0" relativeHeight="251646975" behindDoc="1" locked="0" layoutInCell="1" allowOverlap="1" wp14:anchorId="6EB05482" wp14:editId="4BDD39FE">
            <wp:simplePos x="0" y="0"/>
            <wp:positionH relativeFrom="column">
              <wp:posOffset>2545080</wp:posOffset>
            </wp:positionH>
            <wp:positionV relativeFrom="paragraph">
              <wp:posOffset>194945</wp:posOffset>
            </wp:positionV>
            <wp:extent cx="2260736" cy="3011209"/>
            <wp:effectExtent l="0" t="0" r="6350" b="9525"/>
            <wp:wrapNone/>
            <wp:docPr id="1" name="Picture 1" descr="Sunflower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nflower fiel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r="2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36" cy="3011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4CA" w:rsidRPr="003964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7C8E9CC5" wp14:editId="2E748015">
                <wp:simplePos x="0" y="0"/>
                <wp:positionH relativeFrom="margin">
                  <wp:align>left</wp:align>
                </wp:positionH>
                <wp:positionV relativeFrom="margin">
                  <wp:posOffset>6642735</wp:posOffset>
                </wp:positionV>
                <wp:extent cx="4724400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778C3" w14:textId="773F0C60" w:rsidR="003964CA" w:rsidRPr="00F7209D" w:rsidRDefault="008B1396" w:rsidP="003964CA">
                            <w:pPr>
                              <w:pStyle w:val="TextBoxTitle"/>
                            </w:pPr>
                            <w:r w:rsidRPr="008B1396">
                              <w:rPr>
                                <w:noProof/>
                              </w:rPr>
                              <w:drawing>
                                <wp:inline distT="0" distB="0" distL="0" distR="0" wp14:anchorId="2B0894DF" wp14:editId="76AF6D12">
                                  <wp:extent cx="3705225" cy="1597660"/>
                                  <wp:effectExtent l="0" t="0" r="9525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5225" cy="159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9CC5" id="Text Box 5" o:spid="_x0000_s1028" type="#_x0000_t202" style="position:absolute;margin-left:0;margin-top:523.05pt;width:372pt;height:9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" fillcolor="white [3201]" stroked="f" strokeweight=".5pt">
                <v:textbox>
                  <w:txbxContent>
                    <w:p w14:paraId="38B778C3" w14:textId="773F0C60" w:rsidR="003964CA" w:rsidRPr="00F7209D" w:rsidRDefault="008B1396" w:rsidP="003964CA">
                      <w:pPr>
                        <w:pStyle w:val="TextBoxTitle"/>
                      </w:pPr>
                      <w:r w:rsidRPr="008B1396">
                        <w:rPr>
                          <w:noProof/>
                        </w:rPr>
                        <w:drawing>
                          <wp:inline distT="0" distB="0" distL="0" distR="0" wp14:anchorId="2B0894DF" wp14:editId="76AF6D12">
                            <wp:extent cx="3705225" cy="1597660"/>
                            <wp:effectExtent l="0" t="0" r="9525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5225" cy="159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F7209D" w:rsidRPr="00F7209D" w:rsidSect="00A642E1">
      <w:headerReference w:type="default" r:id="rId12"/>
      <w:pgSz w:w="11906" w:h="16838"/>
      <w:pgMar w:top="2007" w:right="2007" w:bottom="1440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7AA3" w14:textId="77777777" w:rsidR="00E05512" w:rsidRDefault="00E05512" w:rsidP="00F7209D">
      <w:r>
        <w:separator/>
      </w:r>
    </w:p>
  </w:endnote>
  <w:endnote w:type="continuationSeparator" w:id="0">
    <w:p w14:paraId="3C56E967" w14:textId="77777777" w:rsidR="00E05512" w:rsidRDefault="00E05512" w:rsidP="00F7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F5B6" w14:textId="77777777" w:rsidR="00E05512" w:rsidRDefault="00E05512" w:rsidP="00F7209D">
      <w:r>
        <w:separator/>
      </w:r>
    </w:p>
  </w:footnote>
  <w:footnote w:type="continuationSeparator" w:id="0">
    <w:p w14:paraId="0FFEDD0A" w14:textId="77777777" w:rsidR="00E05512" w:rsidRDefault="00E05512" w:rsidP="00F7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AB1B" w14:textId="77777777" w:rsidR="00A642E1" w:rsidRDefault="00A642E1" w:rsidP="00F7209D">
    <w:pPr>
      <w:pStyle w:val="Header"/>
    </w:pPr>
    <w:r w:rsidRPr="00494C2E">
      <w:rPr>
        <w:noProof/>
      </w:rPr>
      <w:drawing>
        <wp:anchor distT="0" distB="0" distL="114300" distR="114300" simplePos="0" relativeHeight="251658240" behindDoc="1" locked="0" layoutInCell="1" allowOverlap="1" wp14:anchorId="0495D9B1" wp14:editId="0720310D">
          <wp:simplePos x="0" y="0"/>
          <wp:positionH relativeFrom="page">
            <wp:align>left</wp:align>
          </wp:positionH>
          <wp:positionV relativeFrom="paragraph">
            <wp:posOffset>-449108</wp:posOffset>
          </wp:positionV>
          <wp:extent cx="7563566" cy="10698786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6" cy="1069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D3F"/>
    <w:multiLevelType w:val="hybridMultilevel"/>
    <w:tmpl w:val="7E6C6860"/>
    <w:lvl w:ilvl="0" w:tplc="C4C4492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4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ocumentProtection w:formatting="1" w:enforcement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85"/>
    <w:rsid w:val="00083E2C"/>
    <w:rsid w:val="000E4050"/>
    <w:rsid w:val="00106673"/>
    <w:rsid w:val="001341DA"/>
    <w:rsid w:val="00173B15"/>
    <w:rsid w:val="00196702"/>
    <w:rsid w:val="002261B4"/>
    <w:rsid w:val="0025472F"/>
    <w:rsid w:val="00260FD5"/>
    <w:rsid w:val="002769EA"/>
    <w:rsid w:val="00277216"/>
    <w:rsid w:val="00281C62"/>
    <w:rsid w:val="002C620F"/>
    <w:rsid w:val="002E4687"/>
    <w:rsid w:val="003273C0"/>
    <w:rsid w:val="00360C3F"/>
    <w:rsid w:val="003823F3"/>
    <w:rsid w:val="0039450E"/>
    <w:rsid w:val="003964CA"/>
    <w:rsid w:val="003D23E1"/>
    <w:rsid w:val="003D3268"/>
    <w:rsid w:val="003F5804"/>
    <w:rsid w:val="004803A5"/>
    <w:rsid w:val="00494C2E"/>
    <w:rsid w:val="0049563E"/>
    <w:rsid w:val="004C13EA"/>
    <w:rsid w:val="00596EE2"/>
    <w:rsid w:val="005A7411"/>
    <w:rsid w:val="005C708E"/>
    <w:rsid w:val="005E7FE2"/>
    <w:rsid w:val="005F0F2C"/>
    <w:rsid w:val="0066058B"/>
    <w:rsid w:val="00670120"/>
    <w:rsid w:val="00686466"/>
    <w:rsid w:val="006C6480"/>
    <w:rsid w:val="00740012"/>
    <w:rsid w:val="00791022"/>
    <w:rsid w:val="007F6978"/>
    <w:rsid w:val="00827A9B"/>
    <w:rsid w:val="008673AD"/>
    <w:rsid w:val="008B1396"/>
    <w:rsid w:val="008E06D6"/>
    <w:rsid w:val="008F5CF2"/>
    <w:rsid w:val="009114C4"/>
    <w:rsid w:val="009150E4"/>
    <w:rsid w:val="00921523"/>
    <w:rsid w:val="0092641B"/>
    <w:rsid w:val="009D3629"/>
    <w:rsid w:val="00A642E1"/>
    <w:rsid w:val="00A84FBE"/>
    <w:rsid w:val="00A92216"/>
    <w:rsid w:val="00AA29E6"/>
    <w:rsid w:val="00B157BF"/>
    <w:rsid w:val="00B23744"/>
    <w:rsid w:val="00B97D84"/>
    <w:rsid w:val="00BC47B4"/>
    <w:rsid w:val="00BE556C"/>
    <w:rsid w:val="00C62CDA"/>
    <w:rsid w:val="00C75845"/>
    <w:rsid w:val="00C91AE7"/>
    <w:rsid w:val="00CC3485"/>
    <w:rsid w:val="00CC608D"/>
    <w:rsid w:val="00CE4B16"/>
    <w:rsid w:val="00D31C73"/>
    <w:rsid w:val="00D5050B"/>
    <w:rsid w:val="00D54E41"/>
    <w:rsid w:val="00DF0C8A"/>
    <w:rsid w:val="00E05512"/>
    <w:rsid w:val="00E9066B"/>
    <w:rsid w:val="00EA67FA"/>
    <w:rsid w:val="00EB64A1"/>
    <w:rsid w:val="00EC0791"/>
    <w:rsid w:val="00F13DC4"/>
    <w:rsid w:val="00F15169"/>
    <w:rsid w:val="00F17E18"/>
    <w:rsid w:val="00F33177"/>
    <w:rsid w:val="00F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D74DF"/>
  <w15:chartTrackingRefBased/>
  <w15:docId w15:val="{1D857C40-EC4F-4E74-9AE1-11DECE11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By"/>
    <w:next w:val="BodyText"/>
    <w:qFormat/>
    <w:rsid w:val="00F7209D"/>
    <w:pPr>
      <w:spacing w:after="120"/>
      <w:outlineLvl w:val="0"/>
    </w:pPr>
    <w:rPr>
      <w:rFonts w:ascii="Arial" w:hAnsi="Arial" w:cstheme="minorHAnsi"/>
      <w:color w:val="58595B"/>
      <w:szCs w:val="36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485"/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485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CC3485"/>
    <w:pPr>
      <w:suppressAutoHyphens/>
      <w:outlineLvl w:val="2"/>
    </w:pPr>
    <w:rPr>
      <w:rFonts w:ascii="Arial" w:hAnsi="Arial" w:cs="Arial"/>
      <w:b/>
      <w:bCs/>
      <w:color w:val="58585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E1"/>
  </w:style>
  <w:style w:type="paragraph" w:styleId="Footer">
    <w:name w:val="footer"/>
    <w:basedOn w:val="Normal"/>
    <w:link w:val="FooterChar"/>
    <w:uiPriority w:val="99"/>
    <w:unhideWhenUsed/>
    <w:rsid w:val="00A64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E1"/>
  </w:style>
  <w:style w:type="paragraph" w:styleId="ListParagraph">
    <w:name w:val="List Paragraph"/>
    <w:basedOn w:val="Normal"/>
    <w:uiPriority w:val="34"/>
    <w:qFormat/>
    <w:rsid w:val="00CC3485"/>
    <w:pPr>
      <w:numPr>
        <w:numId w:val="1"/>
      </w:numPr>
      <w:ind w:left="426"/>
      <w:contextualSpacing/>
    </w:pPr>
  </w:style>
  <w:style w:type="paragraph" w:customStyle="1" w:styleId="BasicParagraph">
    <w:name w:val="[Basic Paragraph]"/>
    <w:basedOn w:val="Normal"/>
    <w:uiPriority w:val="99"/>
    <w:rsid w:val="00A642E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3485"/>
    <w:rPr>
      <w:rFonts w:ascii="Arial" w:hAnsi="Arial" w:cs="Arial"/>
      <w:b/>
      <w:bCs/>
      <w:color w:val="58585B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3485"/>
    <w:rPr>
      <w:rFonts w:ascii="Arial Black" w:hAnsi="Arial Black"/>
      <w:color w:val="58595B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3485"/>
    <w:rPr>
      <w:rFonts w:cstheme="minorHAnsi"/>
      <w:b/>
      <w:bCs/>
      <w:color w:val="58595B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C3485"/>
  </w:style>
  <w:style w:type="character" w:customStyle="1" w:styleId="BodyTextChar">
    <w:name w:val="Body Text Char"/>
    <w:basedOn w:val="DefaultParagraphFont"/>
    <w:link w:val="BodyText"/>
    <w:uiPriority w:val="99"/>
    <w:rsid w:val="00CC3485"/>
    <w:rPr>
      <w:b/>
      <w:sz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CC3485"/>
  </w:style>
  <w:style w:type="character" w:customStyle="1" w:styleId="TitleChar">
    <w:name w:val="Title Char"/>
    <w:basedOn w:val="DefaultParagraphFont"/>
    <w:link w:val="Title"/>
    <w:uiPriority w:val="10"/>
    <w:rsid w:val="00CC3485"/>
    <w:rPr>
      <w:rFonts w:ascii="Arial Black" w:hAnsi="Arial Black"/>
      <w:color w:val="58595B"/>
      <w:sz w:val="36"/>
      <w:szCs w:val="36"/>
      <w:lang w:val="en-US"/>
    </w:rPr>
  </w:style>
  <w:style w:type="paragraph" w:styleId="NoSpacing">
    <w:name w:val="No Spacing"/>
    <w:basedOn w:val="Normal"/>
    <w:uiPriority w:val="1"/>
    <w:qFormat/>
    <w:rsid w:val="00494C2E"/>
    <w:pPr>
      <w:spacing w:after="0" w:line="276" w:lineRule="auto"/>
    </w:pPr>
  </w:style>
  <w:style w:type="paragraph" w:customStyle="1" w:styleId="TextBoxTitle">
    <w:name w:val="Text Box Title"/>
    <w:basedOn w:val="Heading3"/>
    <w:link w:val="TextBoxTitleChar"/>
    <w:qFormat/>
    <w:rsid w:val="00494C2E"/>
    <w:pPr>
      <w:spacing w:line="276" w:lineRule="auto"/>
    </w:pPr>
  </w:style>
  <w:style w:type="paragraph" w:customStyle="1" w:styleId="PositionTitle">
    <w:name w:val="Position Title"/>
    <w:basedOn w:val="TextBoxTitle"/>
    <w:link w:val="PositionTitleChar"/>
    <w:qFormat/>
    <w:rsid w:val="00494C2E"/>
    <w:rPr>
      <w:b w:val="0"/>
      <w:bCs w:val="0"/>
      <w:i/>
      <w:iCs/>
    </w:rPr>
  </w:style>
  <w:style w:type="paragraph" w:customStyle="1" w:styleId="TestBoxText">
    <w:name w:val="Test Box Text"/>
    <w:basedOn w:val="TextBoxTitle"/>
    <w:link w:val="TestBoxTextChar"/>
    <w:qFormat/>
    <w:rsid w:val="00494C2E"/>
    <w:rPr>
      <w:b w:val="0"/>
    </w:rPr>
  </w:style>
  <w:style w:type="character" w:customStyle="1" w:styleId="TextBoxTitleChar">
    <w:name w:val="Text Box Title Char"/>
    <w:basedOn w:val="Heading3Char"/>
    <w:link w:val="TextBoxTitle"/>
    <w:rsid w:val="00494C2E"/>
    <w:rPr>
      <w:rFonts w:ascii="Arial" w:hAnsi="Arial" w:cs="Arial"/>
      <w:b/>
      <w:bCs/>
      <w:color w:val="58585B"/>
      <w:lang w:val="en-US"/>
    </w:rPr>
  </w:style>
  <w:style w:type="character" w:customStyle="1" w:styleId="PositionTitleChar">
    <w:name w:val="Position Title Char"/>
    <w:basedOn w:val="TextBoxTitleChar"/>
    <w:link w:val="PositionTitle"/>
    <w:rsid w:val="00494C2E"/>
    <w:rPr>
      <w:rFonts w:ascii="Arial" w:hAnsi="Arial" w:cs="Arial"/>
      <w:b w:val="0"/>
      <w:bCs w:val="0"/>
      <w:i/>
      <w:iCs/>
      <w:color w:val="58585B"/>
      <w:lang w:val="en-US"/>
    </w:rPr>
  </w:style>
  <w:style w:type="character" w:customStyle="1" w:styleId="TestBoxTextChar">
    <w:name w:val="Test Box Text Char"/>
    <w:basedOn w:val="TextBoxTitleChar"/>
    <w:link w:val="TestBoxText"/>
    <w:rsid w:val="00494C2E"/>
    <w:rPr>
      <w:rFonts w:ascii="Arial" w:hAnsi="Arial" w:cs="Arial"/>
      <w:b w:val="0"/>
      <w:bCs/>
      <w:color w:val="58585B"/>
      <w:lang w:val="en-US"/>
    </w:rPr>
  </w:style>
  <w:style w:type="character" w:styleId="Hyperlink">
    <w:name w:val="Hyperlink"/>
    <w:basedOn w:val="DefaultParagraphFont"/>
    <w:uiPriority w:val="99"/>
    <w:unhideWhenUsed/>
    <w:rsid w:val="009D3629"/>
    <w:rPr>
      <w:color w:val="51C2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Stengert\OneDrive%20-%20United%20Synergies%20Ltd\StandBy\StandBy%20Workshop%20Flyers\Mustard_StandBy_A4%20Flyer%20Template_Restricted.dotx" TargetMode="External"/></Relationships>
</file>

<file path=word/theme/theme1.xml><?xml version="1.0" encoding="utf-8"?>
<a:theme xmlns:a="http://schemas.openxmlformats.org/drawingml/2006/main" name="United Synergies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47A58"/>
      </a:accent1>
      <a:accent2>
        <a:srgbClr val="FCAF17"/>
      </a:accent2>
      <a:accent3>
        <a:srgbClr val="51C2B9"/>
      </a:accent3>
      <a:accent4>
        <a:srgbClr val="C569AA"/>
      </a:accent4>
      <a:accent5>
        <a:srgbClr val="857BB9"/>
      </a:accent5>
      <a:accent6>
        <a:srgbClr val="9A8C7E"/>
      </a:accent6>
      <a:hlink>
        <a:srgbClr val="51C2B9"/>
      </a:hlink>
      <a:folHlink>
        <a:srgbClr val="9A8C7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9468EF524E84EABE617B71A33B546" ma:contentTypeVersion="" ma:contentTypeDescription="Create a new document." ma:contentTypeScope="" ma:versionID="62976ac45bcc40ca666d990ebe83fd10">
  <xsd:schema xmlns:xsd="http://www.w3.org/2001/XMLSchema" xmlns:xs="http://www.w3.org/2001/XMLSchema" xmlns:p="http://schemas.microsoft.com/office/2006/metadata/properties" xmlns:ns2="5eac581b-a846-4461-a5c9-7957778bd08e" xmlns:ns3="ffa10d85-040f-4704-9ea3-3e7a08f9792a" targetNamespace="http://schemas.microsoft.com/office/2006/metadata/properties" ma:root="true" ma:fieldsID="2b9452915513cd5f6119ca50b0515936" ns2:_="" ns3:_="">
    <xsd:import namespace="5eac581b-a846-4461-a5c9-7957778bd08e"/>
    <xsd:import namespace="ffa10d85-040f-4704-9ea3-3e7a08f9792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MediaServiceMetadata" minOccurs="0"/>
                <xsd:element ref="ns2:MediaServiceFastMetadata" minOccurs="0"/>
                <xsd:element ref="ns2:Sub_x002d_Typ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c581b-a846-4461-a5c9-7957778bd08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Admin - General"/>
          <xsd:enumeration value="Collateral"/>
          <xsd:enumeration value="Fundraising"/>
          <xsd:enumeration value="Photos"/>
          <xsd:enumeration value="Client Pack"/>
          <xsd:enumeration value="LE Videos"/>
          <xsd:enumeration value="CT Training Videos"/>
          <xsd:enumeration value="Children's Book"/>
          <xsd:enumeration value="Other Program Guides"/>
          <xsd:enumeration value="Marketin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ub_x002d_Type" ma:index="11" nillable="true" ma:displayName="Sub-Type" ma:format="Dropdown" ma:internalName="Sub_x002d_Type">
      <xsd:simpleType>
        <xsd:restriction base="dms:Text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0d85-040f-4704-9ea3-3e7a08f979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eac581b-a846-4461-a5c9-7957778bd08e" xsi:nil="true"/>
    <Sub_x002d_Type xmlns="5eac581b-a846-4461-a5c9-7957778bd08e" xsi:nil="true"/>
  </documentManagement>
</p:properties>
</file>

<file path=customXml/itemProps1.xml><?xml version="1.0" encoding="utf-8"?>
<ds:datastoreItem xmlns:ds="http://schemas.openxmlformats.org/officeDocument/2006/customXml" ds:itemID="{1C761A71-4043-4903-A983-8FC76047F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DA740-2472-4386-A507-B5499F5E5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c581b-a846-4461-a5c9-7957778bd08e"/>
    <ds:schemaRef ds:uri="ffa10d85-040f-4704-9ea3-3e7a08f9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F607B-1C04-4C99-B122-A795D19BD4B6}">
  <ds:schemaRefs>
    <ds:schemaRef ds:uri="http://schemas.microsoft.com/office/2006/metadata/properties"/>
    <ds:schemaRef ds:uri="http://schemas.microsoft.com/office/infopath/2007/PartnerControls"/>
    <ds:schemaRef ds:uri="5eac581b-a846-4461-a5c9-7957778bd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Mustard_StandBy_A4 Flyer Template_Restricted</Template>
  <TotalTime>57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Stengert</dc:creator>
  <cp:keywords/>
  <dc:description/>
  <cp:lastModifiedBy>Elinor Anderson</cp:lastModifiedBy>
  <cp:revision>26</cp:revision>
  <cp:lastPrinted>2022-06-06T05:34:00Z</cp:lastPrinted>
  <dcterms:created xsi:type="dcterms:W3CDTF">2022-05-10T04:15:00Z</dcterms:created>
  <dcterms:modified xsi:type="dcterms:W3CDTF">2022-06-06T05:35:00Z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0x010100C959468EF524E84EABE617B71A33B546</vt:lpwstr>
  </property>
</Properties>
</file>